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ED" w:rsidRDefault="002F6094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756285</wp:posOffset>
            </wp:positionV>
            <wp:extent cx="3743325" cy="1228725"/>
            <wp:effectExtent l="0" t="0" r="9525" b="9525"/>
            <wp:wrapSquare wrapText="bothSides"/>
            <wp:docPr id="72" name="Рисунок 72" descr="C:\Users\User\Pictures\IT-к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Pictures\IT-ку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1706245" cy="1815465"/>
            <wp:effectExtent l="0" t="0" r="0" b="0"/>
            <wp:docPr id="39" name="Рисунок 39" descr="Деятельность - Малая академия н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еятельность - Малая академия нау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2F6094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3057525</wp:posOffset>
                </wp:positionV>
                <wp:extent cx="2306320" cy="345757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0632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4078" w:rsidRDefault="004A5AED" w:rsidP="004A5AED">
                            <w:pPr>
                              <w:pStyle w:val="3"/>
                              <w:rPr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9E4078">
                              <w:rPr>
                                <w:sz w:val="44"/>
                                <w:szCs w:val="44"/>
                                <w:lang w:val="ru-RU"/>
                              </w:rPr>
                              <w:t xml:space="preserve">ГПОУ ЯО </w:t>
                            </w:r>
                            <w:proofErr w:type="spellStart"/>
                            <w:r w:rsidRPr="009E4078">
                              <w:rPr>
                                <w:sz w:val="44"/>
                                <w:szCs w:val="44"/>
                                <w:lang w:val="ru-RU"/>
                              </w:rPr>
                              <w:t>Тутаевский</w:t>
                            </w:r>
                            <w:proofErr w:type="spellEnd"/>
                            <w:r w:rsidRPr="009E4078">
                              <w:rPr>
                                <w:sz w:val="44"/>
                                <w:szCs w:val="44"/>
                                <w:lang w:val="ru-RU"/>
                              </w:rPr>
                              <w:t xml:space="preserve"> политехнический техникум</w:t>
                            </w:r>
                          </w:p>
                          <w:p w:rsidR="004A5AED" w:rsidRPr="009E4078" w:rsidRDefault="004A5AED" w:rsidP="004A5AED">
                            <w:pPr>
                              <w:pStyle w:val="3"/>
                              <w:rPr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9E4078">
                              <w:rPr>
                                <w:sz w:val="44"/>
                                <w:szCs w:val="44"/>
                                <w:lang w:val="ru-RU"/>
                              </w:rPr>
                              <w:t xml:space="preserve"> </w:t>
                            </w:r>
                          </w:p>
                          <w:p w:rsidR="004A5AED" w:rsidRPr="009E4078" w:rsidRDefault="004A5AED" w:rsidP="004A5AED">
                            <w:pPr>
                              <w:pStyle w:val="3"/>
                              <w:rPr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9E4078">
                              <w:rPr>
                                <w:sz w:val="44"/>
                                <w:szCs w:val="44"/>
                                <w:lang w:val="ru-RU"/>
                              </w:rPr>
                              <w:t xml:space="preserve">Центр цифрового образования детей </w:t>
                            </w:r>
                          </w:p>
                          <w:p w:rsidR="004A5AED" w:rsidRPr="009E4078" w:rsidRDefault="004A5AED" w:rsidP="004A5AED">
                            <w:pPr>
                              <w:pStyle w:val="3"/>
                              <w:rPr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9E4078">
                              <w:rPr>
                                <w:sz w:val="44"/>
                                <w:szCs w:val="44"/>
                                <w:lang w:val="ru-RU"/>
                              </w:rPr>
                              <w:t>«</w:t>
                            </w:r>
                            <w:r w:rsidRPr="009E4078">
                              <w:rPr>
                                <w:sz w:val="44"/>
                                <w:szCs w:val="44"/>
                              </w:rPr>
                              <w:t>IT</w:t>
                            </w:r>
                            <w:r w:rsidRPr="009E4078">
                              <w:rPr>
                                <w:sz w:val="44"/>
                                <w:szCs w:val="44"/>
                                <w:lang w:val="ru-RU"/>
                              </w:rPr>
                              <w:t>-куб»</w:t>
                            </w:r>
                          </w:p>
                          <w:p w:rsidR="004A5AED" w:rsidRPr="004A5AED" w:rsidRDefault="004A5AED" w:rsidP="004A5AED">
                            <w:pPr>
                              <w:pStyle w:val="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25pt;margin-top:240.75pt;width:181.6pt;height:27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9E4078" w:rsidRDefault="004A5AED" w:rsidP="004A5AED">
                      <w:pPr>
                        <w:pStyle w:val="3"/>
                        <w:rPr>
                          <w:sz w:val="44"/>
                          <w:szCs w:val="44"/>
                          <w:lang w:val="ru-RU"/>
                        </w:rPr>
                      </w:pPr>
                      <w:r w:rsidRPr="009E4078">
                        <w:rPr>
                          <w:sz w:val="44"/>
                          <w:szCs w:val="44"/>
                          <w:lang w:val="ru-RU"/>
                        </w:rPr>
                        <w:t>ГПОУ ЯО Тутаевский политехнический техникум</w:t>
                      </w:r>
                    </w:p>
                    <w:p w:rsidR="004A5AED" w:rsidRPr="009E4078" w:rsidRDefault="004A5AED" w:rsidP="004A5AED">
                      <w:pPr>
                        <w:pStyle w:val="3"/>
                        <w:rPr>
                          <w:sz w:val="44"/>
                          <w:szCs w:val="44"/>
                          <w:lang w:val="ru-RU"/>
                        </w:rPr>
                      </w:pPr>
                      <w:r w:rsidRPr="009E4078">
                        <w:rPr>
                          <w:sz w:val="44"/>
                          <w:szCs w:val="44"/>
                          <w:lang w:val="ru-RU"/>
                        </w:rPr>
                        <w:t xml:space="preserve"> </w:t>
                      </w:r>
                    </w:p>
                    <w:p w:rsidR="004A5AED" w:rsidRPr="009E4078" w:rsidRDefault="004A5AED" w:rsidP="004A5AED">
                      <w:pPr>
                        <w:pStyle w:val="3"/>
                        <w:rPr>
                          <w:sz w:val="44"/>
                          <w:szCs w:val="44"/>
                          <w:lang w:val="ru-RU"/>
                        </w:rPr>
                      </w:pPr>
                      <w:r w:rsidRPr="009E4078">
                        <w:rPr>
                          <w:sz w:val="44"/>
                          <w:szCs w:val="44"/>
                          <w:lang w:val="ru-RU"/>
                        </w:rPr>
                        <w:t xml:space="preserve">Центр цифрового образования детей </w:t>
                      </w:r>
                    </w:p>
                    <w:p w:rsidR="004A5AED" w:rsidRPr="009E4078" w:rsidRDefault="004A5AED" w:rsidP="004A5AED">
                      <w:pPr>
                        <w:pStyle w:val="3"/>
                        <w:rPr>
                          <w:sz w:val="44"/>
                          <w:szCs w:val="44"/>
                          <w:lang w:val="ru-RU"/>
                        </w:rPr>
                      </w:pPr>
                      <w:r w:rsidRPr="009E4078">
                        <w:rPr>
                          <w:sz w:val="44"/>
                          <w:szCs w:val="44"/>
                          <w:lang w:val="ru-RU"/>
                        </w:rPr>
                        <w:t>«</w:t>
                      </w:r>
                      <w:r w:rsidRPr="009E4078">
                        <w:rPr>
                          <w:sz w:val="44"/>
                          <w:szCs w:val="44"/>
                        </w:rPr>
                        <w:t>IT</w:t>
                      </w:r>
                      <w:r w:rsidRPr="009E4078">
                        <w:rPr>
                          <w:sz w:val="44"/>
                          <w:szCs w:val="44"/>
                          <w:lang w:val="ru-RU"/>
                        </w:rPr>
                        <w:t>-куб»</w:t>
                      </w:r>
                    </w:p>
                    <w:p w:rsidR="004A5AED" w:rsidRPr="004A5AED" w:rsidRDefault="004A5AED" w:rsidP="004A5AED">
                      <w:pPr>
                        <w:pStyle w:val="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A5AED" w:rsidRDefault="004A5AED">
      <w:pPr>
        <w:rPr>
          <w:lang w:val="ru-RU"/>
        </w:rPr>
      </w:pPr>
    </w:p>
    <w:p w:rsidR="004A5AED" w:rsidRDefault="002F6094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2771775</wp:posOffset>
                </wp:positionH>
                <wp:positionV relativeFrom="page">
                  <wp:posOffset>3706495</wp:posOffset>
                </wp:positionV>
                <wp:extent cx="4283710" cy="6742430"/>
                <wp:effectExtent l="0" t="1270" r="254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3710" cy="674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>ДООП технической направленности «</w:t>
                            </w:r>
                            <w:r w:rsidRPr="0025151A">
                              <w:rPr>
                                <w:lang w:val="en-US"/>
                              </w:rPr>
                              <w:t>LEGO</w:t>
                            </w:r>
                            <w:r w:rsidRPr="0025151A">
                              <w:t xml:space="preserve"> </w:t>
                            </w:r>
                            <w:proofErr w:type="spellStart"/>
                            <w:r w:rsidRPr="0025151A">
                              <w:rPr>
                                <w:lang w:val="en-US"/>
                              </w:rPr>
                              <w:t>Mindstorms</w:t>
                            </w:r>
                            <w:proofErr w:type="spellEnd"/>
                            <w:r w:rsidRPr="0025151A">
                              <w:t>» (</w:t>
                            </w:r>
                            <w:r w:rsidRPr="0025151A">
                              <w:rPr>
                                <w:lang w:val="en-US"/>
                              </w:rPr>
                              <w:t>Basic</w:t>
                            </w:r>
                            <w:r w:rsidRPr="0025151A">
                              <w:t xml:space="preserve"> </w:t>
                            </w:r>
                            <w:r w:rsidRPr="0025151A">
                              <w:rPr>
                                <w:lang w:val="en-US"/>
                              </w:rPr>
                              <w:t>Coding</w:t>
                            </w:r>
                            <w:r w:rsidRPr="0025151A">
                              <w:t xml:space="preserve"> </w:t>
                            </w:r>
                            <w:r w:rsidRPr="0025151A">
                              <w:rPr>
                                <w:lang w:val="en-US"/>
                              </w:rPr>
                              <w:t>Skills</w:t>
                            </w:r>
                            <w:r w:rsidRPr="0025151A">
                              <w:t xml:space="preserve"> </w:t>
                            </w:r>
                            <w:proofErr w:type="gramStart"/>
                            <w:r w:rsidRPr="0025151A">
                              <w:t>С-подобных</w:t>
                            </w:r>
                            <w:proofErr w:type="gramEnd"/>
                            <w:r w:rsidRPr="0025151A">
                              <w:t xml:space="preserve"> языков программирования) 11-18 лет 72ч.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>Рабочая программа дополнительного образования по направлению «</w:t>
                            </w:r>
                            <w:proofErr w:type="spellStart"/>
                            <w:r w:rsidRPr="0025151A">
                              <w:t>Алгоритмика</w:t>
                            </w:r>
                            <w:proofErr w:type="spellEnd"/>
                            <w:r w:rsidRPr="0025151A">
                              <w:t>» Курс: «Визуальное программирование» 8-12 лет 72 ч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>ДООП технической направленности «Мобильные приложения» 13-1</w:t>
                            </w:r>
                            <w:r>
                              <w:t>8</w:t>
                            </w:r>
                            <w:r w:rsidRPr="0025151A">
                              <w:t xml:space="preserve"> лет 72ч.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 xml:space="preserve">ДООП технической направленности «Программирование на языке </w:t>
                            </w:r>
                            <w:r w:rsidRPr="0025151A">
                              <w:rPr>
                                <w:lang w:val="en-US"/>
                              </w:rPr>
                              <w:t>Python</w:t>
                            </w:r>
                            <w:r w:rsidRPr="0025151A">
                              <w:t>» стартовый уровень11-15 лет 72ч.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 xml:space="preserve">ДООП технической направленности «Основы программирования на языке </w:t>
                            </w:r>
                            <w:r w:rsidRPr="0025151A">
                              <w:rPr>
                                <w:lang w:val="en-US"/>
                              </w:rPr>
                              <w:t>Python</w:t>
                            </w:r>
                            <w:r w:rsidRPr="0025151A">
                              <w:t xml:space="preserve"> (углублённый уровень)» 13-1</w:t>
                            </w:r>
                            <w:r>
                              <w:t>8</w:t>
                            </w:r>
                            <w:r w:rsidRPr="0025151A">
                              <w:t xml:space="preserve"> лет 144ч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 xml:space="preserve">ДООП технической направленности «Программирование на языке </w:t>
                            </w:r>
                            <w:r w:rsidRPr="0025151A">
                              <w:rPr>
                                <w:lang w:val="en-US"/>
                              </w:rPr>
                              <w:t>Scratch</w:t>
                            </w:r>
                            <w:r w:rsidRPr="0025151A">
                              <w:t>» 8-12 лет 72ч.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>ДООП технической направленности «Системное администрирование» 10-16 лет 72ч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>ДООП технической направленности «Виртуальная и дополненная реальность: моделирование, творчество, визуализация» 10-17 лет 72ч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>ДООП технической направленности «</w:t>
                            </w:r>
                            <w:proofErr w:type="spellStart"/>
                            <w:r w:rsidRPr="0025151A">
                              <w:t>Кибергигиена</w:t>
                            </w:r>
                            <w:proofErr w:type="spellEnd"/>
                            <w:r w:rsidRPr="0025151A">
                              <w:t xml:space="preserve"> и работа с большими данными» 10-16 лет 72ч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 xml:space="preserve">ДООП технической направленности «Старт» </w:t>
                            </w:r>
                            <w:r>
                              <w:t xml:space="preserve">(3 модуля: креативное программирование, программирование роботов, знакомство с виртуальной и дополненной реальностью) </w:t>
                            </w:r>
                            <w:r w:rsidRPr="0025151A">
                              <w:t>5-11 лет 72ч</w:t>
                            </w:r>
                          </w:p>
                          <w:p w:rsidR="0025151A" w:rsidRPr="0025151A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>Рабочая программа дополнительного образования по направлению «Учимся создавать сайты и приложения» Курс: «Креативное программирование» вводный модуль 8-10 лет 24ч</w:t>
                            </w:r>
                          </w:p>
                          <w:p w:rsidR="00A930AE" w:rsidRDefault="0025151A" w:rsidP="0025151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84"/>
                              <w:textAlignment w:val="baseline"/>
                            </w:pPr>
                            <w:r w:rsidRPr="0025151A">
                              <w:t>ДООП технической направленности «Робототехника» 7-10 лет 72 ч.</w:t>
                            </w:r>
                          </w:p>
                          <w:p w:rsidR="002F38EC" w:rsidRDefault="002F38EC" w:rsidP="002F38EC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2F38EC" w:rsidRPr="002F38EC" w:rsidRDefault="002F38EC" w:rsidP="002F38E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</w:rPr>
                            </w:pPr>
                            <w:r w:rsidRPr="002F38EC">
                              <w:rPr>
                                <w:i/>
                              </w:rPr>
                              <w:t>Для зачисления Вам необходимо заполнить заявление и согласие на обработку данных и предоставить копии документов: свидетельство о рождении или паспорт обучающегося, СНИЛС, № сертификата ПФДО, мед</w:t>
                            </w:r>
                            <w:proofErr w:type="gramStart"/>
                            <w:r w:rsidRPr="002F38EC">
                              <w:rPr>
                                <w:i/>
                              </w:rPr>
                              <w:t>.</w:t>
                            </w:r>
                            <w:proofErr w:type="gramEnd"/>
                            <w:r w:rsidRPr="002F38EC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2F38EC">
                              <w:rPr>
                                <w:i/>
                              </w:rPr>
                              <w:t>с</w:t>
                            </w:r>
                            <w:proofErr w:type="gramEnd"/>
                            <w:r w:rsidRPr="002F38EC">
                              <w:rPr>
                                <w:i/>
                              </w:rPr>
                              <w:t>правку о допуске к занятиям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18.25pt;margin-top:291.85pt;width:337.3pt;height:530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aKAQMAAG0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ДООП технической направленности «</w:t>
                      </w:r>
                      <w:r w:rsidRPr="0025151A">
                        <w:rPr>
                          <w:lang w:val="en-US"/>
                        </w:rPr>
                        <w:t>LEGO</w:t>
                      </w:r>
                      <w:r w:rsidRPr="0025151A">
                        <w:t xml:space="preserve"> </w:t>
                      </w:r>
                      <w:r w:rsidRPr="0025151A">
                        <w:rPr>
                          <w:lang w:val="en-US"/>
                        </w:rPr>
                        <w:t>Mindstorms</w:t>
                      </w:r>
                      <w:r w:rsidRPr="0025151A">
                        <w:t>» (</w:t>
                      </w:r>
                      <w:r w:rsidRPr="0025151A">
                        <w:rPr>
                          <w:lang w:val="en-US"/>
                        </w:rPr>
                        <w:t>Basic</w:t>
                      </w:r>
                      <w:r w:rsidRPr="0025151A">
                        <w:t xml:space="preserve"> </w:t>
                      </w:r>
                      <w:r w:rsidRPr="0025151A">
                        <w:rPr>
                          <w:lang w:val="en-US"/>
                        </w:rPr>
                        <w:t>Coding</w:t>
                      </w:r>
                      <w:r w:rsidRPr="0025151A">
                        <w:t xml:space="preserve"> </w:t>
                      </w:r>
                      <w:r w:rsidRPr="0025151A">
                        <w:rPr>
                          <w:lang w:val="en-US"/>
                        </w:rPr>
                        <w:t>Skills</w:t>
                      </w:r>
                      <w:r w:rsidRPr="0025151A">
                        <w:t xml:space="preserve"> С-подобных языков программирования) 11-18 лет 72ч.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Рабочая программа дополнительного образования по направлению «Алгоритмика» Курс: «Визуальное программирование» 8-12 лет 72 ч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ДООП технической направленности «Мобильные приложения»</w:t>
                      </w:r>
                      <w:r w:rsidRPr="0025151A">
                        <w:t xml:space="preserve"> </w:t>
                      </w:r>
                      <w:r w:rsidRPr="0025151A">
                        <w:t>13-1</w:t>
                      </w:r>
                      <w:r>
                        <w:t>8</w:t>
                      </w:r>
                      <w:r w:rsidRPr="0025151A">
                        <w:t xml:space="preserve"> лет 72ч.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ДООП тех</w:t>
                      </w:r>
                      <w:bookmarkStart w:id="1" w:name="_GoBack"/>
                      <w:bookmarkEnd w:id="1"/>
                      <w:r w:rsidRPr="0025151A">
                        <w:t xml:space="preserve">нической направленности «Программирование на языке </w:t>
                      </w:r>
                      <w:r w:rsidRPr="0025151A">
                        <w:rPr>
                          <w:lang w:val="en-US"/>
                        </w:rPr>
                        <w:t>Python</w:t>
                      </w:r>
                      <w:r w:rsidRPr="0025151A">
                        <w:t>» стартовый уровень11-15 лет 72ч.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 xml:space="preserve">ДООП технической направленности «Основы программирования на языке </w:t>
                      </w:r>
                      <w:r w:rsidRPr="0025151A">
                        <w:rPr>
                          <w:lang w:val="en-US"/>
                        </w:rPr>
                        <w:t>Python</w:t>
                      </w:r>
                      <w:r w:rsidRPr="0025151A">
                        <w:t xml:space="preserve"> (углублённый уровень)» 13-1</w:t>
                      </w:r>
                      <w:r>
                        <w:t>8</w:t>
                      </w:r>
                      <w:r w:rsidRPr="0025151A">
                        <w:t xml:space="preserve"> лет 144ч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 xml:space="preserve">ДООП технической направленности «Программирование на языке </w:t>
                      </w:r>
                      <w:r w:rsidRPr="0025151A">
                        <w:rPr>
                          <w:lang w:val="en-US"/>
                        </w:rPr>
                        <w:t>Scratch</w:t>
                      </w:r>
                      <w:r w:rsidRPr="0025151A">
                        <w:t>» 8-12 лет 72ч.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ДООП технической направленности «Системное администрирование» 10-16 лет 72ч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ДООП технической направленности «Виртуальная и дополненная реальность: моделирование, творчество, визуализация» 10-17 лет 72ч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ДООП технической направленности «Кибергигиена и работа с большими данными» 10-16 лет 72ч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 xml:space="preserve">ДООП технической направленности «Старт» </w:t>
                      </w:r>
                      <w:r>
                        <w:t xml:space="preserve">(3 модуля: креативное программирование, программирование роботов, знакомство с виртуальной и дополненной реальностью) </w:t>
                      </w:r>
                      <w:r w:rsidRPr="0025151A">
                        <w:t>5-11 лет 72ч</w:t>
                      </w:r>
                    </w:p>
                    <w:p w:rsidR="0025151A" w:rsidRPr="0025151A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Рабочая программа дополнительного образования по направлению «Учимся создавать сайты и приложения» Курс: «Креативное программирование» вводный модуль 8-10 лет 24ч</w:t>
                      </w:r>
                    </w:p>
                    <w:p w:rsidR="00A930AE" w:rsidRDefault="0025151A" w:rsidP="0025151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84"/>
                        <w:textAlignment w:val="baseline"/>
                      </w:pPr>
                      <w:r w:rsidRPr="0025151A">
                        <w:t>ДООП технической направленности «Робототехника» 7-10 лет 72 ч.</w:t>
                      </w:r>
                    </w:p>
                    <w:p w:rsidR="002F38EC" w:rsidRDefault="002F38EC" w:rsidP="002F38EC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</w:p>
                    <w:p w:rsidR="002F38EC" w:rsidRPr="002F38EC" w:rsidRDefault="002F38EC" w:rsidP="002F38EC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</w:rPr>
                      </w:pPr>
                      <w:r w:rsidRPr="002F38EC">
                        <w:rPr>
                          <w:i/>
                        </w:rPr>
                        <w:t>Для зачисления Вам необходимо заполнить заявление и согласие на обработку данных и предоставить копии документов: свидетельство о рождении или паспорт обучающегося, СНИЛС, № сертификата ПФДО, мед. справку о допуске к занятиям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 w:rsidP="004A5AED">
      <w:pPr>
        <w:jc w:val="both"/>
        <w:rPr>
          <w:lang w:val="ru-RU"/>
        </w:rPr>
      </w:pPr>
    </w:p>
    <w:p w:rsidR="004A5AED" w:rsidRDefault="004A5AED">
      <w:pPr>
        <w:rPr>
          <w:lang w:val="ru-RU"/>
        </w:rPr>
      </w:pPr>
    </w:p>
    <w:p w:rsidR="004A5AED" w:rsidRDefault="004A5AED">
      <w:pPr>
        <w:rPr>
          <w:lang w:val="ru-RU"/>
        </w:rPr>
      </w:pPr>
    </w:p>
    <w:p w:rsidR="00A930AE" w:rsidRDefault="002F6094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8352155</wp:posOffset>
                </wp:positionV>
                <wp:extent cx="2230120" cy="16205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0120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30AE" w:rsidRPr="009E4078" w:rsidRDefault="004A5AED">
                            <w:pPr>
                              <w:pStyle w:val="a5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E4078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Адрес </w:t>
                            </w:r>
                          </w:p>
                          <w:p w:rsidR="00A930AE" w:rsidRPr="009E4078" w:rsidRDefault="004A5AED">
                            <w:pPr>
                              <w:pStyle w:val="a5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E4078">
                              <w:rPr>
                                <w:sz w:val="28"/>
                                <w:szCs w:val="28"/>
                                <w:lang w:val="ru-RU"/>
                              </w:rPr>
                              <w:t>152303</w:t>
                            </w:r>
                            <w:r w:rsidR="00A930AE" w:rsidRPr="009E4078">
                              <w:rPr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="00A930AE" w:rsidRPr="009E4078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A930AE" w:rsidRPr="009E4078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город </w:t>
                            </w:r>
                            <w:r w:rsidRPr="009E4078">
                              <w:rPr>
                                <w:sz w:val="28"/>
                                <w:szCs w:val="28"/>
                                <w:lang w:val="ru-RU"/>
                              </w:rPr>
                              <w:t>Тутаев, ул. Р</w:t>
                            </w:r>
                            <w:r w:rsidR="009E4078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озы </w:t>
                            </w:r>
                            <w:r w:rsidRPr="009E4078">
                              <w:rPr>
                                <w:sz w:val="28"/>
                                <w:szCs w:val="28"/>
                                <w:lang w:val="ru-RU"/>
                              </w:rPr>
                              <w:t>Люксембург, д.57</w:t>
                            </w:r>
                          </w:p>
                          <w:p w:rsidR="00A930AE" w:rsidRPr="009E4078" w:rsidRDefault="00A930AE">
                            <w:pPr>
                              <w:pStyle w:val="a5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E4078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Адрес электронной почты</w:t>
                            </w:r>
                          </w:p>
                          <w:p w:rsidR="004A5AED" w:rsidRPr="00A20CB3" w:rsidRDefault="004A5AED">
                            <w:pPr>
                              <w:pStyle w:val="a5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E4078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r w:rsidRPr="00A20CB3">
                              <w:rPr>
                                <w:sz w:val="28"/>
                                <w:szCs w:val="28"/>
                                <w:lang w:val="ru-RU"/>
                              </w:rPr>
                              <w:t>-</w:t>
                            </w:r>
                            <w:r w:rsidRPr="009E4078">
                              <w:rPr>
                                <w:sz w:val="28"/>
                                <w:szCs w:val="28"/>
                              </w:rPr>
                              <w:t>cube</w:t>
                            </w:r>
                            <w:r w:rsidRPr="00A20CB3"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9E4078">
                              <w:rPr>
                                <w:sz w:val="28"/>
                                <w:szCs w:val="28"/>
                              </w:rPr>
                              <w:t>Tutaev</w:t>
                            </w:r>
                            <w:proofErr w:type="spellEnd"/>
                            <w:r w:rsidRPr="00A20CB3">
                              <w:rPr>
                                <w:sz w:val="28"/>
                                <w:szCs w:val="28"/>
                                <w:lang w:val="ru-RU"/>
                              </w:rPr>
                              <w:t>@</w:t>
                            </w:r>
                            <w:proofErr w:type="spellStart"/>
                            <w:r w:rsidRPr="009E4078">
                              <w:rPr>
                                <w:sz w:val="28"/>
                                <w:szCs w:val="28"/>
                              </w:rPr>
                              <w:t>yandex</w:t>
                            </w:r>
                            <w:proofErr w:type="spellEnd"/>
                            <w:r w:rsidRPr="00A20CB3"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9E4078">
                              <w:rPr>
                                <w:sz w:val="28"/>
                                <w:szCs w:val="28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1.25pt;margin-top:657.65pt;width:175.6pt;height:127.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930AE" w:rsidRPr="009E4078" w:rsidRDefault="004A5AED">
                      <w:pPr>
                        <w:pStyle w:val="a5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9E4078">
                        <w:rPr>
                          <w:b/>
                          <w:sz w:val="28"/>
                          <w:szCs w:val="28"/>
                          <w:lang w:val="ru-RU"/>
                        </w:rPr>
                        <w:t xml:space="preserve">Адрес </w:t>
                      </w:r>
                    </w:p>
                    <w:p w:rsidR="00A930AE" w:rsidRPr="009E4078" w:rsidRDefault="004A5AED">
                      <w:pPr>
                        <w:pStyle w:val="a5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9E4078">
                        <w:rPr>
                          <w:sz w:val="28"/>
                          <w:szCs w:val="28"/>
                          <w:lang w:val="ru-RU"/>
                        </w:rPr>
                        <w:t>152303</w:t>
                      </w:r>
                      <w:r w:rsidR="00A930AE" w:rsidRPr="009E4078">
                        <w:rPr>
                          <w:sz w:val="28"/>
                          <w:szCs w:val="28"/>
                          <w:lang w:val="ru-RU"/>
                        </w:rPr>
                        <w:t>,</w:t>
                      </w:r>
                      <w:r w:rsidR="00A930AE" w:rsidRPr="009E4078">
                        <w:rPr>
                          <w:sz w:val="28"/>
                          <w:szCs w:val="28"/>
                        </w:rPr>
                        <w:t> </w:t>
                      </w:r>
                      <w:r w:rsidR="00A930AE" w:rsidRPr="009E4078">
                        <w:rPr>
                          <w:sz w:val="28"/>
                          <w:szCs w:val="28"/>
                          <w:lang w:val="ru-RU"/>
                        </w:rPr>
                        <w:t xml:space="preserve"> город </w:t>
                      </w:r>
                      <w:r w:rsidRPr="009E4078">
                        <w:rPr>
                          <w:sz w:val="28"/>
                          <w:szCs w:val="28"/>
                          <w:lang w:val="ru-RU"/>
                        </w:rPr>
                        <w:t>Тутаев, ул. Р</w:t>
                      </w:r>
                      <w:r w:rsidR="009E4078">
                        <w:rPr>
                          <w:sz w:val="28"/>
                          <w:szCs w:val="28"/>
                          <w:lang w:val="ru-RU"/>
                        </w:rPr>
                        <w:t xml:space="preserve">озы </w:t>
                      </w:r>
                      <w:r w:rsidRPr="009E4078">
                        <w:rPr>
                          <w:sz w:val="28"/>
                          <w:szCs w:val="28"/>
                          <w:lang w:val="ru-RU"/>
                        </w:rPr>
                        <w:t>Люксембург, д.57</w:t>
                      </w:r>
                    </w:p>
                    <w:p w:rsidR="00A930AE" w:rsidRPr="009E4078" w:rsidRDefault="00A930AE">
                      <w:pPr>
                        <w:pStyle w:val="a5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9E4078">
                        <w:rPr>
                          <w:b/>
                          <w:sz w:val="28"/>
                          <w:szCs w:val="28"/>
                          <w:lang w:val="ru-RU"/>
                        </w:rPr>
                        <w:t>Адрес электронной почты</w:t>
                      </w:r>
                    </w:p>
                    <w:p w:rsidR="004A5AED" w:rsidRPr="009E4078" w:rsidRDefault="004A5AED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9E4078">
                        <w:rPr>
                          <w:sz w:val="28"/>
                          <w:szCs w:val="28"/>
                        </w:rPr>
                        <w:t>IT-cube.Tutaev@yandex.ru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616585</wp:posOffset>
                </wp:positionV>
                <wp:extent cx="4629150" cy="758190"/>
                <wp:effectExtent l="1905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30AE" w:rsidRPr="004A5AED" w:rsidRDefault="004A5AED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ВНИМАНИЕ!!!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06.4pt;margin-top:48.55pt;width:364.5pt;height:59.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A930AE" w:rsidRPr="004A5AED" w:rsidRDefault="004A5AED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ВНИМАНИЕ!!!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2449195</wp:posOffset>
                </wp:positionH>
                <wp:positionV relativeFrom="page">
                  <wp:posOffset>616585</wp:posOffset>
                </wp:positionV>
                <wp:extent cx="0" cy="8997950"/>
                <wp:effectExtent l="10795" t="6985" r="8255" b="15240"/>
                <wp:wrapNone/>
                <wp:docPr id="6" name="Line 14" descr="вертикальная лини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Описание: вертикальная линия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85pt,48.55pt" to="192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" strokecolor="#99c" strokeweight="1pt">
                <v:shadow color="#ccc"/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2623820</wp:posOffset>
                </wp:positionH>
                <wp:positionV relativeFrom="page">
                  <wp:posOffset>2673985</wp:posOffset>
                </wp:positionV>
                <wp:extent cx="4626610" cy="82550"/>
                <wp:effectExtent l="4445" t="0" r="0" b="0"/>
                <wp:wrapNone/>
                <wp:docPr id="2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3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Описание: Level bars" style="position:absolute;margin-left:206.6pt;margin-top:210.55pt;width:364.3pt;height:6.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2845435</wp:posOffset>
                </wp:positionV>
                <wp:extent cx="4629150" cy="861060"/>
                <wp:effectExtent l="190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30AE" w:rsidRDefault="004A5AED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t>IT</w:t>
                            </w:r>
                            <w:r w:rsidRPr="004A5AED"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lang w:val="ru-RU"/>
                              </w:rPr>
                              <w:t>куб города Тутаева продолжает набор обучающихся</w:t>
                            </w:r>
                            <w:r w:rsidR="009E4078">
                              <w:rPr>
                                <w:lang w:val="ru-RU"/>
                              </w:rPr>
                              <w:t xml:space="preserve"> 5-18 лет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25151A">
                              <w:rPr>
                                <w:lang w:val="ru-RU"/>
                              </w:rPr>
                              <w:t>по следующим программам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06.4pt;margin-top:224.05pt;width:364.5pt;height:67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A930AE" w:rsidRDefault="004A5AED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t>IT</w:t>
                      </w:r>
                      <w:r w:rsidRPr="004A5AED">
                        <w:rPr>
                          <w:lang w:val="ru-RU"/>
                        </w:rPr>
                        <w:t>-</w:t>
                      </w:r>
                      <w:r>
                        <w:rPr>
                          <w:lang w:val="ru-RU"/>
                        </w:rPr>
                        <w:t>куб города Тутаева продолжает набор обучающихся</w:t>
                      </w:r>
                      <w:r w:rsidR="009E4078">
                        <w:rPr>
                          <w:lang w:val="ru-RU"/>
                        </w:rPr>
                        <w:t xml:space="preserve"> 5-18 лет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25151A">
                        <w:rPr>
                          <w:lang w:val="ru-RU"/>
                        </w:rPr>
                        <w:t>по следующим программам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930AE" w:rsidSect="00A930AE">
      <w:pgSz w:w="11907" w:h="16839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32D"/>
    <w:multiLevelType w:val="hybridMultilevel"/>
    <w:tmpl w:val="85720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161345"/>
    <w:multiLevelType w:val="hybridMultilevel"/>
    <w:tmpl w:val="D87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9A"/>
    <w:rsid w:val="0025151A"/>
    <w:rsid w:val="002F38EC"/>
    <w:rsid w:val="002F6094"/>
    <w:rsid w:val="004A5AED"/>
    <w:rsid w:val="008C3545"/>
    <w:rsid w:val="009E4078"/>
    <w:rsid w:val="00A06446"/>
    <w:rsid w:val="00A20CB3"/>
    <w:rsid w:val="00A930AE"/>
    <w:rsid w:val="00B14B9A"/>
    <w:rsid w:val="00B233F5"/>
    <w:rsid w:val="00D975B0"/>
    <w:rsid w:val="00F1371F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</w:pPr>
    <w:rPr>
      <w:color w:val="000000"/>
      <w:kern w:val="28"/>
      <w:lang w:val="en-US" w:eastAsia="en-US"/>
    </w:rPr>
  </w:style>
  <w:style w:type="paragraph" w:styleId="1">
    <w:name w:val="heading 1"/>
    <w:basedOn w:val="a"/>
    <w:next w:val="a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2">
    <w:name w:val="heading 2"/>
    <w:next w:val="a"/>
    <w:qFormat/>
    <w:pPr>
      <w:jc w:val="center"/>
      <w:outlineLvl w:val="1"/>
    </w:pPr>
    <w:rPr>
      <w:b/>
      <w:bCs/>
      <w:kern w:val="28"/>
      <w:sz w:val="36"/>
      <w:szCs w:val="36"/>
      <w:lang w:val="en-US" w:eastAsia="en-US"/>
    </w:rPr>
  </w:style>
  <w:style w:type="paragraph" w:styleId="3">
    <w:name w:val="heading 3"/>
    <w:next w:val="a"/>
    <w:qFormat/>
    <w:pPr>
      <w:jc w:val="center"/>
      <w:outlineLvl w:val="2"/>
    </w:pPr>
    <w:rPr>
      <w:b/>
      <w:bCs/>
      <w:kern w:val="28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auto"/>
      <w:sz w:val="24"/>
      <w:szCs w:val="24"/>
    </w:rPr>
  </w:style>
  <w:style w:type="paragraph" w:customStyle="1" w:styleId="10">
    <w:name w:val="Адрес 1"/>
    <w:basedOn w:val="a"/>
    <w:next w:val="a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a4">
    <w:name w:val="Ключевая фраза"/>
    <w:basedOn w:val="a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a5">
    <w:name w:val="Адрес"/>
    <w:basedOn w:val="a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20">
    <w:name w:val="Адрес 2"/>
    <w:basedOn w:val="a5"/>
    <w:pPr>
      <w:spacing w:before="160"/>
    </w:pPr>
  </w:style>
  <w:style w:type="paragraph" w:styleId="a6">
    <w:name w:val="Normal (Web)"/>
    <w:basedOn w:val="a"/>
    <w:uiPriority w:val="99"/>
    <w:unhideWhenUsed/>
    <w:rsid w:val="0025151A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CB3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</w:pPr>
    <w:rPr>
      <w:color w:val="000000"/>
      <w:kern w:val="28"/>
      <w:lang w:val="en-US" w:eastAsia="en-US"/>
    </w:rPr>
  </w:style>
  <w:style w:type="paragraph" w:styleId="1">
    <w:name w:val="heading 1"/>
    <w:basedOn w:val="a"/>
    <w:next w:val="a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2">
    <w:name w:val="heading 2"/>
    <w:next w:val="a"/>
    <w:qFormat/>
    <w:pPr>
      <w:jc w:val="center"/>
      <w:outlineLvl w:val="1"/>
    </w:pPr>
    <w:rPr>
      <w:b/>
      <w:bCs/>
      <w:kern w:val="28"/>
      <w:sz w:val="36"/>
      <w:szCs w:val="36"/>
      <w:lang w:val="en-US" w:eastAsia="en-US"/>
    </w:rPr>
  </w:style>
  <w:style w:type="paragraph" w:styleId="3">
    <w:name w:val="heading 3"/>
    <w:next w:val="a"/>
    <w:qFormat/>
    <w:pPr>
      <w:jc w:val="center"/>
      <w:outlineLvl w:val="2"/>
    </w:pPr>
    <w:rPr>
      <w:b/>
      <w:bCs/>
      <w:kern w:val="28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auto"/>
      <w:sz w:val="24"/>
      <w:szCs w:val="24"/>
    </w:rPr>
  </w:style>
  <w:style w:type="paragraph" w:customStyle="1" w:styleId="10">
    <w:name w:val="Адрес 1"/>
    <w:basedOn w:val="a"/>
    <w:next w:val="a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a4">
    <w:name w:val="Ключевая фраза"/>
    <w:basedOn w:val="a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a5">
    <w:name w:val="Адрес"/>
    <w:basedOn w:val="a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20">
    <w:name w:val="Адрес 2"/>
    <w:basedOn w:val="a5"/>
    <w:pPr>
      <w:spacing w:before="160"/>
    </w:pPr>
  </w:style>
  <w:style w:type="paragraph" w:styleId="a6">
    <w:name w:val="Normal (Web)"/>
    <w:basedOn w:val="a"/>
    <w:uiPriority w:val="99"/>
    <w:unhideWhenUsed/>
    <w:rsid w:val="0025151A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CB3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Flye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6670-E1BA-4A83-82DC-568C2F7D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Flyer.dot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2002-08-16T08:41:00Z</cp:lastPrinted>
  <dcterms:created xsi:type="dcterms:W3CDTF">2020-09-25T06:26:00Z</dcterms:created>
  <dcterms:modified xsi:type="dcterms:W3CDTF">2020-09-25T06:26:00Z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TC060874641049</vt:lpwstr>
  </property>
</Properties>
</file>